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10" w:rsidRDefault="00872C10">
      <w:pPr>
        <w:widowControl/>
        <w:spacing w:before="100" w:beforeAutospacing="1" w:after="150" w:line="480" w:lineRule="atLeast"/>
        <w:rPr>
          <w:rFonts w:ascii="黑体" w:eastAsia="黑体" w:hAnsi="宋体" w:cs="黑体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黑体"/>
          <w:color w:val="000000"/>
          <w:kern w:val="0"/>
          <w:sz w:val="32"/>
          <w:szCs w:val="32"/>
        </w:rPr>
        <w:t>1</w:t>
      </w:r>
    </w:p>
    <w:p w:rsidR="00872C10" w:rsidRDefault="00872C10">
      <w:pPr>
        <w:widowControl/>
        <w:spacing w:before="100" w:beforeAutospacing="1" w:after="150" w:line="480" w:lineRule="atLeast"/>
        <w:jc w:val="center"/>
        <w:rPr>
          <w:rFonts w:ascii="黑体" w:eastAsia="黑体" w:hAnsi="宋体" w:cs="Times New Roman"/>
          <w:color w:val="000000"/>
          <w:kern w:val="0"/>
          <w:sz w:val="36"/>
          <w:szCs w:val="36"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从事档案工作三十年人员登记表</w:t>
      </w:r>
    </w:p>
    <w:p w:rsidR="00872C10" w:rsidRDefault="00872C10">
      <w:pPr>
        <w:widowControl/>
        <w:spacing w:before="100" w:beforeAutospacing="1" w:after="150" w:line="480" w:lineRule="atLeast"/>
        <w:rPr>
          <w:rFonts w:ascii="黑体" w:eastAsia="黑体" w:hAnsi="宋体" w:cs="Times New Roman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单位：</w:t>
      </w:r>
    </w:p>
    <w:tbl>
      <w:tblPr>
        <w:tblW w:w="8664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516"/>
        <w:gridCol w:w="2248"/>
        <w:gridCol w:w="1256"/>
        <w:gridCol w:w="712"/>
        <w:gridCol w:w="673"/>
        <w:gridCol w:w="1135"/>
        <w:gridCol w:w="1124"/>
      </w:tblGrid>
      <w:tr w:rsidR="00872C10">
        <w:trPr>
          <w:trHeight w:val="375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spacing w:before="100" w:beforeAutospacing="1" w:after="150" w:line="48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spacing w:before="100" w:beforeAutospacing="1" w:after="150" w:line="48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　龄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80" w:lineRule="atLeas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72C10">
        <w:trPr>
          <w:trHeight w:val="375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spacing w:before="100" w:beforeAutospacing="1" w:after="150" w:line="48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spacing w:before="100" w:beforeAutospacing="1" w:after="150" w:line="48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80" w:lineRule="atLeas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72C10">
        <w:trPr>
          <w:cantSplit/>
          <w:trHeight w:val="44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8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8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72C10">
        <w:trPr>
          <w:cantSplit/>
          <w:trHeight w:val="560"/>
        </w:trPr>
        <w:tc>
          <w:tcPr>
            <w:tcW w:w="1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授予时间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荣誉证书编号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8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72C10">
        <w:trPr>
          <w:cantSplit/>
          <w:trHeight w:val="3749"/>
        </w:trPr>
        <w:tc>
          <w:tcPr>
            <w:tcW w:w="1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28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</w:t>
            </w:r>
          </w:p>
          <w:p w:rsidR="00872C10" w:rsidRDefault="00872C10">
            <w:pPr>
              <w:widowControl/>
              <w:spacing w:before="100" w:beforeAutospacing="1" w:after="150" w:line="28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</w:t>
            </w:r>
          </w:p>
          <w:p w:rsidR="00872C10" w:rsidRDefault="00872C10">
            <w:pPr>
              <w:widowControl/>
              <w:spacing w:before="100" w:beforeAutospacing="1" w:after="150" w:line="28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</w:t>
            </w:r>
          </w:p>
          <w:p w:rsidR="00872C10" w:rsidRDefault="00872C10">
            <w:pPr>
              <w:widowControl/>
              <w:spacing w:before="100" w:beforeAutospacing="1" w:after="150" w:line="28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案</w:t>
            </w:r>
          </w:p>
          <w:p w:rsidR="00872C10" w:rsidRDefault="00872C10">
            <w:pPr>
              <w:widowControl/>
              <w:spacing w:before="100" w:beforeAutospacing="1" w:after="150" w:line="28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872C10" w:rsidRDefault="00872C10">
            <w:pPr>
              <w:widowControl/>
              <w:spacing w:before="100" w:beforeAutospacing="1" w:after="150" w:line="28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872C10" w:rsidRDefault="00872C10">
            <w:pPr>
              <w:widowControl/>
              <w:spacing w:before="100" w:beforeAutospacing="1" w:after="150" w:line="28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872C10" w:rsidRDefault="00872C10">
            <w:pPr>
              <w:widowControl/>
              <w:spacing w:before="100" w:beforeAutospacing="1" w:after="150" w:line="28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80" w:lineRule="atLeas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72C10">
        <w:trPr>
          <w:cantSplit/>
          <w:trHeight w:val="948"/>
        </w:trPr>
        <w:tc>
          <w:tcPr>
            <w:tcW w:w="1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意　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领导签字：</w:t>
            </w:r>
          </w:p>
        </w:tc>
      </w:tr>
      <w:tr w:rsidR="00872C10">
        <w:trPr>
          <w:cantSplit/>
          <w:trHeight w:val="838"/>
        </w:trPr>
        <w:tc>
          <w:tcPr>
            <w:tcW w:w="1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　　　　　单位盖章：　　　年　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　日</w:t>
            </w:r>
          </w:p>
        </w:tc>
      </w:tr>
      <w:tr w:rsidR="00872C10">
        <w:trPr>
          <w:cantSplit/>
          <w:trHeight w:val="884"/>
        </w:trPr>
        <w:tc>
          <w:tcPr>
            <w:tcW w:w="1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批准单位意　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　　　　　单位盖章：　　　年　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　日</w:t>
            </w:r>
          </w:p>
        </w:tc>
      </w:tr>
      <w:tr w:rsidR="00872C10">
        <w:trPr>
          <w:cantSplit/>
          <w:trHeight w:val="918"/>
        </w:trPr>
        <w:tc>
          <w:tcPr>
            <w:tcW w:w="1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00" w:lineRule="atLeast"/>
              <w:ind w:firstLineChars="100" w:firstLine="280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10" w:rsidRDefault="00872C10">
            <w:pPr>
              <w:widowControl/>
              <w:spacing w:before="100" w:beforeAutospacing="1" w:after="150" w:line="480" w:lineRule="atLeas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872C10" w:rsidRDefault="00872C10">
      <w:pPr>
        <w:spacing w:line="620" w:lineRule="exact"/>
        <w:rPr>
          <w:rFonts w:cs="Times New Roman"/>
        </w:rPr>
        <w:sectPr w:rsidR="00872C10">
          <w:footerReference w:type="default" r:id="rId7"/>
          <w:headerReference w:type="firs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872C10" w:rsidRDefault="00872C10">
      <w:pPr>
        <w:spacing w:line="500" w:lineRule="exact"/>
        <w:ind w:left="4480" w:hangingChars="1400" w:hanging="4480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2</w:t>
      </w:r>
      <w:r>
        <w:rPr>
          <w:rFonts w:ascii="黑体" w:eastAsia="黑体" w:hAnsi="黑体" w:cs="Times New Roman"/>
          <w:kern w:val="0"/>
          <w:sz w:val="32"/>
          <w:szCs w:val="32"/>
        </w:rPr>
        <w:br/>
      </w:r>
      <w:r>
        <w:rPr>
          <w:rFonts w:ascii="黑体" w:eastAsia="黑体" w:hAnsi="黑体" w:cs="黑体" w:hint="eastAsia"/>
          <w:kern w:val="0"/>
          <w:sz w:val="32"/>
          <w:szCs w:val="32"/>
        </w:rPr>
        <w:t>从事档案工作三十年人员汇总表</w:t>
      </w:r>
    </w:p>
    <w:tbl>
      <w:tblPr>
        <w:tblW w:w="14055" w:type="dxa"/>
        <w:tblInd w:w="-106" w:type="dxa"/>
        <w:tblLook w:val="00A0"/>
      </w:tblPr>
      <w:tblGrid>
        <w:gridCol w:w="700"/>
        <w:gridCol w:w="2735"/>
        <w:gridCol w:w="1260"/>
        <w:gridCol w:w="900"/>
        <w:gridCol w:w="900"/>
        <w:gridCol w:w="900"/>
        <w:gridCol w:w="1440"/>
        <w:gridCol w:w="1260"/>
        <w:gridCol w:w="1260"/>
        <w:gridCol w:w="1440"/>
        <w:gridCol w:w="1260"/>
      </w:tblGrid>
      <w:tr w:rsidR="00872C10">
        <w:trPr>
          <w:trHeight w:val="555"/>
        </w:trPr>
        <w:tc>
          <w:tcPr>
            <w:tcW w:w="4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填报单位（盖章）：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C10" w:rsidRDefault="00872C1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872C10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参加工作</w:t>
            </w: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从事档案</w:t>
            </w: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872C1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2C1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2C1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2C1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2C1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2C1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2C1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2C10">
        <w:trPr>
          <w:trHeight w:val="767"/>
        </w:trPr>
        <w:tc>
          <w:tcPr>
            <w:tcW w:w="140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经办人：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联系方式：</w:t>
            </w:r>
          </w:p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872C10" w:rsidRDefault="00872C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备注：此表电子版由各市档案局、省（中）直主管单位（系统）汇总后，发至省档案局档案执法督查处电子邮箱（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zfdcc.daj@ln.gov.cn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）。</w:t>
            </w:r>
          </w:p>
        </w:tc>
      </w:tr>
    </w:tbl>
    <w:p w:rsidR="00872C10" w:rsidRPr="0040572F" w:rsidRDefault="00872C10" w:rsidP="0040572F">
      <w:pPr>
        <w:spacing w:line="620" w:lineRule="exact"/>
        <w:rPr>
          <w:rFonts w:cs="Times New Roman"/>
        </w:rPr>
      </w:pPr>
    </w:p>
    <w:sectPr w:rsidR="00872C10" w:rsidRPr="0040572F" w:rsidSect="0040572F">
      <w:pgSz w:w="16838" w:h="11906" w:orient="landscape"/>
      <w:pgMar w:top="1797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10" w:rsidRDefault="00872C10" w:rsidP="00444D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2C10" w:rsidRDefault="00872C10" w:rsidP="00444D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10" w:rsidRDefault="00872C10">
    <w:pPr>
      <w:pStyle w:val="Footer"/>
      <w:framePr w:wrap="auto" w:vAnchor="text" w:hAnchor="margin" w:xAlign="outside" w:y="1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hAnsi="宋体" w:cs="宋体" w:hint="eastAsia"/>
        <w:sz w:val="28"/>
        <w:szCs w:val="28"/>
      </w:rPr>
      <w:t>－</w:t>
    </w: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3</w:t>
    </w:r>
    <w:r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 w:hint="eastAsia"/>
        <w:sz w:val="28"/>
        <w:szCs w:val="28"/>
      </w:rPr>
      <w:t>－</w:t>
    </w:r>
  </w:p>
  <w:p w:rsidR="00872C10" w:rsidRDefault="00872C10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10" w:rsidRDefault="00872C10" w:rsidP="00444D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2C10" w:rsidRDefault="00872C10" w:rsidP="00444D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10" w:rsidRDefault="00872C10" w:rsidP="0040572F">
    <w:pPr>
      <w:pStyle w:val="Header"/>
      <w:jc w:val="both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26BEF"/>
    <w:multiLevelType w:val="multilevel"/>
    <w:tmpl w:val="7A526BEF"/>
    <w:lvl w:ilvl="0">
      <w:start w:val="1"/>
      <w:numFmt w:val="japaneseCounting"/>
      <w:lvlText w:val="%1、"/>
      <w:lvlJc w:val="left"/>
      <w:pPr>
        <w:ind w:left="15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A3D"/>
    <w:rsid w:val="8BBFF792"/>
    <w:rsid w:val="99FC347D"/>
    <w:rsid w:val="AE5900B9"/>
    <w:rsid w:val="BA566AA0"/>
    <w:rsid w:val="BBBE2BE9"/>
    <w:rsid w:val="BBCA36DA"/>
    <w:rsid w:val="BEBE1CF8"/>
    <w:rsid w:val="BEF6991C"/>
    <w:rsid w:val="C4C76E8A"/>
    <w:rsid w:val="CC6FFE95"/>
    <w:rsid w:val="D2DFEDEF"/>
    <w:rsid w:val="DBDF5AF0"/>
    <w:rsid w:val="DCD3AEB5"/>
    <w:rsid w:val="DFFE0CA2"/>
    <w:rsid w:val="EBFF8539"/>
    <w:rsid w:val="EF1F25DD"/>
    <w:rsid w:val="F5FFE6B0"/>
    <w:rsid w:val="F6DF714D"/>
    <w:rsid w:val="F6FA5939"/>
    <w:rsid w:val="FEFB3580"/>
    <w:rsid w:val="FFD946FB"/>
    <w:rsid w:val="FFFF22A9"/>
    <w:rsid w:val="FFFFB821"/>
    <w:rsid w:val="000210F8"/>
    <w:rsid w:val="0003348F"/>
    <w:rsid w:val="00033B57"/>
    <w:rsid w:val="0004556A"/>
    <w:rsid w:val="00046A55"/>
    <w:rsid w:val="00095E14"/>
    <w:rsid w:val="000B0FC8"/>
    <w:rsid w:val="000C23E0"/>
    <w:rsid w:val="00130C6C"/>
    <w:rsid w:val="00172E63"/>
    <w:rsid w:val="001836C8"/>
    <w:rsid w:val="001A51F2"/>
    <w:rsid w:val="001B33B9"/>
    <w:rsid w:val="001C0DB3"/>
    <w:rsid w:val="001D3EBE"/>
    <w:rsid w:val="0021743B"/>
    <w:rsid w:val="00234679"/>
    <w:rsid w:val="00243A22"/>
    <w:rsid w:val="00267922"/>
    <w:rsid w:val="002829C0"/>
    <w:rsid w:val="002B3260"/>
    <w:rsid w:val="002B3B74"/>
    <w:rsid w:val="002D1760"/>
    <w:rsid w:val="002D1BF6"/>
    <w:rsid w:val="002D637E"/>
    <w:rsid w:val="003020D8"/>
    <w:rsid w:val="003063A1"/>
    <w:rsid w:val="00323304"/>
    <w:rsid w:val="00341C68"/>
    <w:rsid w:val="00352061"/>
    <w:rsid w:val="003744A0"/>
    <w:rsid w:val="003A7E2C"/>
    <w:rsid w:val="003B46E0"/>
    <w:rsid w:val="003D154E"/>
    <w:rsid w:val="003F317E"/>
    <w:rsid w:val="0040572F"/>
    <w:rsid w:val="00422A42"/>
    <w:rsid w:val="004232EA"/>
    <w:rsid w:val="00433D58"/>
    <w:rsid w:val="00441EB3"/>
    <w:rsid w:val="00444DBD"/>
    <w:rsid w:val="004654B6"/>
    <w:rsid w:val="00477AE0"/>
    <w:rsid w:val="00493283"/>
    <w:rsid w:val="004973A2"/>
    <w:rsid w:val="004A094F"/>
    <w:rsid w:val="004B1860"/>
    <w:rsid w:val="004E1A27"/>
    <w:rsid w:val="004F635B"/>
    <w:rsid w:val="00500E13"/>
    <w:rsid w:val="00506152"/>
    <w:rsid w:val="005131C5"/>
    <w:rsid w:val="005143FF"/>
    <w:rsid w:val="005247FC"/>
    <w:rsid w:val="00533EDB"/>
    <w:rsid w:val="005347CB"/>
    <w:rsid w:val="005762F5"/>
    <w:rsid w:val="005770ED"/>
    <w:rsid w:val="005812BD"/>
    <w:rsid w:val="00592BA7"/>
    <w:rsid w:val="005E2E71"/>
    <w:rsid w:val="006015BB"/>
    <w:rsid w:val="00622129"/>
    <w:rsid w:val="0063756C"/>
    <w:rsid w:val="00663D7A"/>
    <w:rsid w:val="006726A6"/>
    <w:rsid w:val="006B1B11"/>
    <w:rsid w:val="006E19AA"/>
    <w:rsid w:val="00701660"/>
    <w:rsid w:val="00730641"/>
    <w:rsid w:val="0073747B"/>
    <w:rsid w:val="00751DB4"/>
    <w:rsid w:val="00772325"/>
    <w:rsid w:val="00791C4C"/>
    <w:rsid w:val="007E4E64"/>
    <w:rsid w:val="008401AB"/>
    <w:rsid w:val="00843219"/>
    <w:rsid w:val="00860C5D"/>
    <w:rsid w:val="00863DD8"/>
    <w:rsid w:val="00872C10"/>
    <w:rsid w:val="00873F96"/>
    <w:rsid w:val="0087612A"/>
    <w:rsid w:val="009066F4"/>
    <w:rsid w:val="0094271B"/>
    <w:rsid w:val="009468D9"/>
    <w:rsid w:val="009477C5"/>
    <w:rsid w:val="00970036"/>
    <w:rsid w:val="009B583F"/>
    <w:rsid w:val="009B78BF"/>
    <w:rsid w:val="009C1AC7"/>
    <w:rsid w:val="009E2950"/>
    <w:rsid w:val="00A02D87"/>
    <w:rsid w:val="00A17199"/>
    <w:rsid w:val="00A205FA"/>
    <w:rsid w:val="00A24CAF"/>
    <w:rsid w:val="00A27577"/>
    <w:rsid w:val="00A67A92"/>
    <w:rsid w:val="00A77E6B"/>
    <w:rsid w:val="00A81A3D"/>
    <w:rsid w:val="00AC1EED"/>
    <w:rsid w:val="00AC3BC7"/>
    <w:rsid w:val="00B30A8F"/>
    <w:rsid w:val="00B36D18"/>
    <w:rsid w:val="00B578CA"/>
    <w:rsid w:val="00B72788"/>
    <w:rsid w:val="00BD3344"/>
    <w:rsid w:val="00BE73AB"/>
    <w:rsid w:val="00BF0578"/>
    <w:rsid w:val="00C12932"/>
    <w:rsid w:val="00C778EC"/>
    <w:rsid w:val="00CA3EDB"/>
    <w:rsid w:val="00CA6ED6"/>
    <w:rsid w:val="00CC4E90"/>
    <w:rsid w:val="00CF1B7A"/>
    <w:rsid w:val="00D13595"/>
    <w:rsid w:val="00D14DD6"/>
    <w:rsid w:val="00D226D1"/>
    <w:rsid w:val="00D4572C"/>
    <w:rsid w:val="00D73E9B"/>
    <w:rsid w:val="00D84914"/>
    <w:rsid w:val="00DC63FF"/>
    <w:rsid w:val="00DE51A2"/>
    <w:rsid w:val="00E1778A"/>
    <w:rsid w:val="00E663D0"/>
    <w:rsid w:val="00E960D0"/>
    <w:rsid w:val="00EC2321"/>
    <w:rsid w:val="00ED0E96"/>
    <w:rsid w:val="00EF11BE"/>
    <w:rsid w:val="00EF1527"/>
    <w:rsid w:val="00F04080"/>
    <w:rsid w:val="00F60284"/>
    <w:rsid w:val="00F65063"/>
    <w:rsid w:val="00FA0B5C"/>
    <w:rsid w:val="00FB5BE4"/>
    <w:rsid w:val="0AEF620B"/>
    <w:rsid w:val="18BB6A6A"/>
    <w:rsid w:val="2CAB023D"/>
    <w:rsid w:val="33FAA4C8"/>
    <w:rsid w:val="373DF257"/>
    <w:rsid w:val="3C370F2E"/>
    <w:rsid w:val="3EEB5A28"/>
    <w:rsid w:val="3F2FDBF4"/>
    <w:rsid w:val="3F66C68E"/>
    <w:rsid w:val="4DE7E6C7"/>
    <w:rsid w:val="5ADFCC1F"/>
    <w:rsid w:val="5BF72D94"/>
    <w:rsid w:val="5FDF5698"/>
    <w:rsid w:val="6D7F1520"/>
    <w:rsid w:val="6DC51E9D"/>
    <w:rsid w:val="6F972FA8"/>
    <w:rsid w:val="77FF05B6"/>
    <w:rsid w:val="7B9FBD5B"/>
    <w:rsid w:val="7CEF0098"/>
    <w:rsid w:val="7D9F1B6A"/>
    <w:rsid w:val="7DDB69EE"/>
    <w:rsid w:val="7EDFC862"/>
    <w:rsid w:val="7FFB8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B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4D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DBD"/>
    <w:rPr>
      <w:sz w:val="2"/>
      <w:szCs w:val="2"/>
    </w:rPr>
  </w:style>
  <w:style w:type="paragraph" w:styleId="Footer">
    <w:name w:val="footer"/>
    <w:basedOn w:val="Normal"/>
    <w:link w:val="FooterChar"/>
    <w:uiPriority w:val="99"/>
    <w:semiHidden/>
    <w:rsid w:val="00444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4DBD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44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4DBD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444DBD"/>
  </w:style>
  <w:style w:type="paragraph" w:styleId="ListParagraph">
    <w:name w:val="List Paragraph"/>
    <w:basedOn w:val="Normal"/>
    <w:uiPriority w:val="99"/>
    <w:qFormat/>
    <w:rsid w:val="00444D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97</Words>
  <Characters>558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李红</dc:creator>
  <cp:keywords/>
  <dc:description/>
  <cp:lastModifiedBy>辽宁省档案局</cp:lastModifiedBy>
  <cp:revision>57</cp:revision>
  <cp:lastPrinted>2023-04-17T17:44:00Z</cp:lastPrinted>
  <dcterms:created xsi:type="dcterms:W3CDTF">2020-11-02T15:14:00Z</dcterms:created>
  <dcterms:modified xsi:type="dcterms:W3CDTF">2023-04-18T01:57:00Z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